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50CB" w14:textId="2F938BDC" w:rsidR="00060124" w:rsidRPr="009B2659" w:rsidRDefault="00060124" w:rsidP="00D97557">
      <w:pPr>
        <w:pStyle w:val="Style1"/>
        <w:jc w:val="center"/>
        <w:rPr>
          <w:b/>
          <w:color w:val="000000"/>
          <w:sz w:val="40"/>
        </w:rPr>
      </w:pPr>
      <w:r w:rsidRPr="009B2659">
        <w:rPr>
          <w:b/>
          <w:color w:val="000000"/>
          <w:sz w:val="40"/>
        </w:rPr>
        <w:t xml:space="preserve">Subject </w:t>
      </w:r>
      <w:r w:rsidR="00DA51DE" w:rsidRPr="009B2659">
        <w:rPr>
          <w:b/>
          <w:color w:val="000000"/>
          <w:sz w:val="40"/>
        </w:rPr>
        <w:t>CP3</w:t>
      </w:r>
      <w:r w:rsidRPr="009B2659">
        <w:rPr>
          <w:b/>
          <w:color w:val="000000"/>
          <w:sz w:val="40"/>
        </w:rPr>
        <w:t xml:space="preserve">: </w:t>
      </w:r>
      <w:r w:rsidR="007B7A38">
        <w:rPr>
          <w:b/>
          <w:color w:val="000000"/>
          <w:sz w:val="40"/>
        </w:rPr>
        <w:t>Mock Exam 2</w:t>
      </w:r>
    </w:p>
    <w:p w14:paraId="1FC56D44" w14:textId="67AA1999" w:rsidR="00060124" w:rsidRDefault="00496EFB" w:rsidP="00496EFB">
      <w:pPr>
        <w:pStyle w:val="Style1"/>
        <w:jc w:val="center"/>
        <w:rPr>
          <w:b/>
          <w:color w:val="000000"/>
          <w:sz w:val="36"/>
        </w:rPr>
      </w:pPr>
      <w:r>
        <w:rPr>
          <w:b/>
          <w:color w:val="000000"/>
          <w:sz w:val="36"/>
        </w:rPr>
        <w:t>2024</w:t>
      </w:r>
      <w:r w:rsidR="00AC739D" w:rsidRPr="009B2659">
        <w:rPr>
          <w:b/>
          <w:color w:val="000000"/>
          <w:sz w:val="36"/>
        </w:rPr>
        <w:t xml:space="preserve"> </w:t>
      </w:r>
      <w:r w:rsidR="00060124" w:rsidRPr="009B2659">
        <w:rPr>
          <w:b/>
          <w:color w:val="000000"/>
          <w:sz w:val="36"/>
        </w:rPr>
        <w:t>Examinations</w:t>
      </w:r>
    </w:p>
    <w:p w14:paraId="7C558C77" w14:textId="77777777" w:rsidR="00B33C9F" w:rsidRPr="009B2659" w:rsidRDefault="00B33C9F">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496EFB" w:rsidRPr="009C7BE2" w14:paraId="42047139"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1E675647" w14:textId="77777777" w:rsidR="00496EFB" w:rsidRPr="009C7BE2" w:rsidRDefault="00496EFB"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7D65B602" w14:textId="77777777" w:rsidR="00496EFB" w:rsidRPr="009C7BE2" w:rsidRDefault="00496EFB" w:rsidP="00746B13">
            <w:pPr>
              <w:pStyle w:val="Style1"/>
              <w:spacing w:before="120" w:after="120"/>
              <w:rPr>
                <w:b/>
              </w:rPr>
            </w:pPr>
          </w:p>
        </w:tc>
      </w:tr>
      <w:tr w:rsidR="00496EFB" w:rsidRPr="009C7BE2" w14:paraId="62B59698" w14:textId="77777777" w:rsidTr="00746B13">
        <w:trPr>
          <w:cantSplit/>
          <w:trHeight w:val="5499"/>
        </w:trPr>
        <w:tc>
          <w:tcPr>
            <w:tcW w:w="4928" w:type="dxa"/>
            <w:tcBorders>
              <w:left w:val="single" w:sz="4" w:space="0" w:color="auto"/>
            </w:tcBorders>
          </w:tcPr>
          <w:p w14:paraId="3F787358" w14:textId="77777777" w:rsidR="00496EFB" w:rsidRPr="009C7BE2" w:rsidRDefault="00496EFB" w:rsidP="00746B13">
            <w:pPr>
              <w:pStyle w:val="Style1"/>
              <w:spacing w:before="120" w:after="0"/>
              <w:rPr>
                <w:b/>
              </w:rPr>
            </w:pPr>
          </w:p>
          <w:p w14:paraId="0AEDD66E" w14:textId="77777777" w:rsidR="00496EFB" w:rsidRPr="009C7BE2" w:rsidRDefault="00496EFB"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496EFB" w:rsidRPr="009C7BE2" w14:paraId="7553E80B" w14:textId="77777777" w:rsidTr="00746B13">
              <w:tc>
                <w:tcPr>
                  <w:tcW w:w="680" w:type="dxa"/>
                </w:tcPr>
                <w:p w14:paraId="6147FD2B" w14:textId="77777777" w:rsidR="00496EFB" w:rsidRPr="009C7BE2" w:rsidRDefault="00496EFB" w:rsidP="00746B13">
                  <w:pPr>
                    <w:pStyle w:val="Style1"/>
                    <w:spacing w:before="120" w:after="120"/>
                  </w:pPr>
                </w:p>
              </w:tc>
              <w:tc>
                <w:tcPr>
                  <w:tcW w:w="680" w:type="dxa"/>
                </w:tcPr>
                <w:p w14:paraId="21C85834" w14:textId="77777777" w:rsidR="00496EFB" w:rsidRPr="009C7BE2" w:rsidRDefault="00496EFB" w:rsidP="00746B13">
                  <w:pPr>
                    <w:pStyle w:val="Style1"/>
                    <w:spacing w:before="120" w:after="120"/>
                  </w:pPr>
                </w:p>
              </w:tc>
              <w:tc>
                <w:tcPr>
                  <w:tcW w:w="680" w:type="dxa"/>
                </w:tcPr>
                <w:p w14:paraId="1DEC86DA" w14:textId="77777777" w:rsidR="00496EFB" w:rsidRPr="009C7BE2" w:rsidRDefault="00496EFB" w:rsidP="00746B13">
                  <w:pPr>
                    <w:pStyle w:val="Style1"/>
                    <w:spacing w:before="120" w:after="120"/>
                  </w:pPr>
                </w:p>
              </w:tc>
              <w:tc>
                <w:tcPr>
                  <w:tcW w:w="680" w:type="dxa"/>
                </w:tcPr>
                <w:p w14:paraId="15FE295F" w14:textId="77777777" w:rsidR="00496EFB" w:rsidRPr="009C7BE2" w:rsidRDefault="00496EFB" w:rsidP="00746B13">
                  <w:pPr>
                    <w:pStyle w:val="Style1"/>
                    <w:spacing w:before="120" w:after="120"/>
                  </w:pPr>
                </w:p>
              </w:tc>
              <w:tc>
                <w:tcPr>
                  <w:tcW w:w="680" w:type="dxa"/>
                </w:tcPr>
                <w:p w14:paraId="5285E2A0" w14:textId="77777777" w:rsidR="00496EFB" w:rsidRPr="009C7BE2" w:rsidRDefault="00496EFB" w:rsidP="00746B13">
                  <w:pPr>
                    <w:pStyle w:val="Style1"/>
                    <w:spacing w:before="120" w:after="120"/>
                  </w:pPr>
                </w:p>
              </w:tc>
            </w:tr>
          </w:tbl>
          <w:p w14:paraId="2EF9D89F" w14:textId="77777777" w:rsidR="00496EFB" w:rsidRPr="009C7BE2" w:rsidRDefault="00496EFB" w:rsidP="00746B13">
            <w:pPr>
              <w:pStyle w:val="Style1"/>
              <w:spacing w:after="0"/>
            </w:pPr>
          </w:p>
          <w:p w14:paraId="41F81185" w14:textId="77777777" w:rsidR="00496EFB" w:rsidRPr="009C7BE2" w:rsidRDefault="00496EFB"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64C4F946" w14:textId="77777777" w:rsidR="00496EFB" w:rsidRDefault="00496EFB" w:rsidP="00746B13">
            <w:pPr>
              <w:pStyle w:val="Style1"/>
              <w:spacing w:before="120" w:after="120"/>
              <w:rPr>
                <w:b/>
                <w:sz w:val="20"/>
              </w:rPr>
            </w:pPr>
            <w:r w:rsidRPr="009C7BE2">
              <w:rPr>
                <w:b/>
                <w:sz w:val="20"/>
              </w:rPr>
              <w:t>Your ActEd Student Number is not the same as your IFoA Actuarial Reference Number or ARN.</w:t>
            </w:r>
          </w:p>
          <w:p w14:paraId="739BEA16" w14:textId="77777777" w:rsidR="00496EFB" w:rsidRDefault="00496EFB" w:rsidP="00746B13">
            <w:pPr>
              <w:pStyle w:val="Style1"/>
              <w:spacing w:before="120" w:after="120"/>
              <w:rPr>
                <w:b/>
                <w:sz w:val="20"/>
              </w:rPr>
            </w:pPr>
          </w:p>
          <w:p w14:paraId="3F705144" w14:textId="77777777" w:rsidR="00496EFB" w:rsidRPr="00E416A8" w:rsidRDefault="00496EFB" w:rsidP="00746B13">
            <w:pPr>
              <w:pStyle w:val="Style1"/>
              <w:rPr>
                <w:sz w:val="20"/>
              </w:rPr>
            </w:pPr>
            <w:r w:rsidRPr="004A2223">
              <w:rPr>
                <w:noProof/>
                <w:lang w:eastAsia="en-GB"/>
              </w:rPr>
              <mc:AlternateContent>
                <mc:Choice Requires="wps">
                  <w:drawing>
                    <wp:anchor distT="0" distB="0" distL="114300" distR="114300" simplePos="0" relativeHeight="251674112" behindDoc="0" locked="0" layoutInCell="1" allowOverlap="1" wp14:anchorId="3A1A99FC" wp14:editId="29923130">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0312" id="Rectangle 1" o:spid="_x0000_s1026" style="position:absolute;margin-left:183.25pt;margin-top:1.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3088" behindDoc="0" locked="0" layoutInCell="1" allowOverlap="1" wp14:anchorId="6875D3B4" wp14:editId="0B47955B">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287B1C" w14:textId="77777777" w:rsidR="00496EFB" w:rsidRDefault="00496EFB" w:rsidP="00496E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5D3B4" id="Rectangle 2" o:spid="_x0000_s1027" style="position:absolute;margin-left:143pt;margin-top:2.1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" strokeweight=".5pt">
                      <v:textbox>
                        <w:txbxContent>
                          <w:p w14:paraId="75287B1C" w14:textId="77777777" w:rsidR="00496EFB" w:rsidRDefault="00496EFB" w:rsidP="00496EFB">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52EA8088" w14:textId="77777777" w:rsidR="00496EFB" w:rsidRPr="009C7BE2" w:rsidRDefault="00496EFB" w:rsidP="00746B13">
            <w:pPr>
              <w:pStyle w:val="Style1"/>
              <w:spacing w:before="120" w:after="120"/>
            </w:pPr>
          </w:p>
        </w:tc>
        <w:tc>
          <w:tcPr>
            <w:tcW w:w="4306" w:type="dxa"/>
            <w:tcBorders>
              <w:left w:val="single" w:sz="4" w:space="0" w:color="auto"/>
              <w:bottom w:val="single" w:sz="4" w:space="0" w:color="auto"/>
              <w:right w:val="single" w:sz="4" w:space="0" w:color="auto"/>
            </w:tcBorders>
          </w:tcPr>
          <w:p w14:paraId="0951D1A7" w14:textId="77777777" w:rsidR="00496EFB" w:rsidRDefault="00496EFB" w:rsidP="00746B13">
            <w:pPr>
              <w:pStyle w:val="Style1"/>
              <w:spacing w:before="120" w:after="0"/>
              <w:rPr>
                <w:b/>
                <w:sz w:val="20"/>
              </w:rPr>
            </w:pPr>
          </w:p>
          <w:p w14:paraId="22E4AAE4" w14:textId="77777777" w:rsidR="00496EFB" w:rsidRPr="00E416A8" w:rsidRDefault="00496EFB"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397CC1A6" w14:textId="77777777" w:rsidR="00496EFB" w:rsidRPr="00E416A8" w:rsidRDefault="00496EFB" w:rsidP="00746B13">
            <w:pPr>
              <w:pStyle w:val="Style1"/>
              <w:spacing w:after="0"/>
              <w:rPr>
                <w:sz w:val="20"/>
              </w:rPr>
            </w:pPr>
            <w:r w:rsidRPr="00E416A8">
              <w:rPr>
                <w:sz w:val="20"/>
              </w:rPr>
              <w:t>wish to share this information)?</w:t>
            </w:r>
          </w:p>
          <w:p w14:paraId="021DC876" w14:textId="77777777" w:rsidR="00496EFB" w:rsidRPr="00E416A8" w:rsidRDefault="00496EFB" w:rsidP="00746B13">
            <w:pPr>
              <w:pStyle w:val="Style1"/>
              <w:rPr>
                <w:sz w:val="20"/>
              </w:rPr>
            </w:pPr>
            <w:r w:rsidRPr="00E416A8">
              <w:rPr>
                <w:noProof/>
                <w:lang w:eastAsia="en-GB"/>
              </w:rPr>
              <mc:AlternateContent>
                <mc:Choice Requires="wps">
                  <w:drawing>
                    <wp:anchor distT="0" distB="0" distL="114300" distR="114300" simplePos="0" relativeHeight="251671040" behindDoc="0" locked="0" layoutInCell="1" allowOverlap="1" wp14:anchorId="54398C4A" wp14:editId="3EC7D09E">
                      <wp:simplePos x="0" y="0"/>
                      <wp:positionH relativeFrom="column">
                        <wp:posOffset>1814513</wp:posOffset>
                      </wp:positionH>
                      <wp:positionV relativeFrom="paragraph">
                        <wp:posOffset>26035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2514" id="Rectangle 3" o:spid="_x0000_s1026" style="position:absolute;margin-left:142.9pt;margin-top:2.0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2064" behindDoc="0" locked="0" layoutInCell="1" allowOverlap="1" wp14:anchorId="129B2028" wp14:editId="642D6171">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EA05" id="Rectangle 4" o:spid="_x0000_s1026" style="position:absolute;margin-left:183.85pt;margin-top:1.9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4BA01176" w14:textId="77777777" w:rsidR="00496EFB" w:rsidRDefault="00496EFB"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56CAB75B" w14:textId="77777777" w:rsidR="00496EFB" w:rsidRPr="001C2BC4" w:rsidRDefault="00496EFB" w:rsidP="00746B13">
            <w:pPr>
              <w:pStyle w:val="Style1"/>
              <w:spacing w:after="0"/>
              <w:rPr>
                <w:sz w:val="28"/>
                <w:szCs w:val="28"/>
              </w:rPr>
            </w:pPr>
            <w:r w:rsidRPr="001C2BC4">
              <w:rPr>
                <w:sz w:val="28"/>
                <w:szCs w:val="28"/>
              </w:rPr>
              <w:t>_____________________________</w:t>
            </w:r>
          </w:p>
          <w:p w14:paraId="39E90696" w14:textId="77777777" w:rsidR="00496EFB" w:rsidRPr="001C2BC4" w:rsidRDefault="00496EFB" w:rsidP="00746B13">
            <w:pPr>
              <w:pStyle w:val="Style1"/>
              <w:spacing w:after="0"/>
              <w:rPr>
                <w:sz w:val="28"/>
                <w:szCs w:val="28"/>
              </w:rPr>
            </w:pPr>
            <w:r w:rsidRPr="001C2BC4">
              <w:rPr>
                <w:sz w:val="28"/>
                <w:szCs w:val="28"/>
              </w:rPr>
              <w:t>_____________________________</w:t>
            </w:r>
          </w:p>
          <w:p w14:paraId="3BAE6AE1" w14:textId="77777777" w:rsidR="00496EFB" w:rsidRDefault="00496EFB" w:rsidP="00746B13">
            <w:pPr>
              <w:pStyle w:val="Style1"/>
              <w:spacing w:after="0"/>
              <w:rPr>
                <w:sz w:val="20"/>
              </w:rPr>
            </w:pPr>
          </w:p>
          <w:p w14:paraId="2D471108" w14:textId="77777777" w:rsidR="00496EFB" w:rsidRPr="009C7BE2" w:rsidRDefault="00496EFB"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1A652AD6" w14:textId="77777777" w:rsidR="00496EFB" w:rsidRPr="009C7BE2" w:rsidRDefault="00496EFB"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36291FCC" w14:textId="66DC9157" w:rsidR="00496EFB" w:rsidRPr="009C7BE2" w:rsidRDefault="00496EFB" w:rsidP="00746B13">
            <w:pPr>
              <w:pStyle w:val="Style1"/>
              <w:rPr>
                <w:b/>
              </w:rPr>
            </w:pPr>
            <w:r w:rsidRPr="009C7BE2">
              <w:rPr>
                <w:b/>
                <w:sz w:val="20"/>
              </w:rPr>
              <w:t>Note:</w:t>
            </w:r>
            <w:r w:rsidRPr="009C7BE2">
              <w:rPr>
                <w:sz w:val="20"/>
              </w:rPr>
              <w:t xml:space="preserve">  If you take more than </w:t>
            </w:r>
            <w:r>
              <w:rPr>
                <w:sz w:val="20"/>
              </w:rPr>
              <w:t>3</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496EFB" w:rsidRPr="009C7BE2" w14:paraId="3F8CE234"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B5F3BFA" w14:textId="77777777" w:rsidR="00496EFB" w:rsidRPr="009C7BE2" w:rsidRDefault="00496EFB"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496EFB" w:rsidRPr="009C7BE2" w14:paraId="7676795B" w14:textId="77777777" w:rsidTr="00746B13">
        <w:trPr>
          <w:cantSplit/>
        </w:trPr>
        <w:tc>
          <w:tcPr>
            <w:tcW w:w="9234" w:type="dxa"/>
            <w:gridSpan w:val="2"/>
            <w:tcBorders>
              <w:left w:val="single" w:sz="4" w:space="0" w:color="auto"/>
              <w:bottom w:val="single" w:sz="4" w:space="0" w:color="auto"/>
              <w:right w:val="single" w:sz="4" w:space="0" w:color="auto"/>
            </w:tcBorders>
          </w:tcPr>
          <w:p w14:paraId="1ACEAC73" w14:textId="77777777" w:rsidR="00496EFB" w:rsidRPr="009C7BE2" w:rsidRDefault="00496EFB"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05BA7D2A" w14:textId="77777777" w:rsidR="00496EFB" w:rsidRPr="009C7BE2" w:rsidRDefault="00496EFB"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5E606F60" w14:textId="77777777" w:rsidR="00496EFB" w:rsidRPr="009C7BE2" w:rsidRDefault="00496EFB"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349D9BC7" w14:textId="77777777" w:rsidR="00496EFB" w:rsidRDefault="00496EFB"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1D6DFC55" w14:textId="77777777" w:rsidR="00496EFB" w:rsidRPr="009C7BE2" w:rsidRDefault="00496EFB"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1F7616F5" w14:textId="73184A03" w:rsidR="00496EFB" w:rsidRPr="009C7BE2" w:rsidRDefault="00496EFB"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CP3</w:t>
            </w:r>
            <w:r w:rsidRPr="005B6B81">
              <w:rPr>
                <w:sz w:val="20"/>
              </w:rPr>
              <w:t xml:space="preserve"> </w:t>
            </w:r>
            <w:r w:rsidRPr="006673A4">
              <w:rPr>
                <w:sz w:val="20"/>
              </w:rPr>
              <w:t>M</w:t>
            </w:r>
            <w:r w:rsidR="006673A4" w:rsidRPr="006673A4">
              <w:rPr>
                <w:sz w:val="20"/>
              </w:rPr>
              <w:t>2</w:t>
            </w:r>
            <w:r w:rsidRPr="005B6B81">
              <w:rPr>
                <w:sz w:val="20"/>
              </w:rPr>
              <w:t xml:space="preserve"> 12345</w:t>
            </w:r>
            <w:r>
              <w:rPr>
                <w:sz w:val="20"/>
              </w:rPr>
              <w:t xml:space="preserve"> where 12345 is your ActEd Student Number?</w:t>
            </w:r>
          </w:p>
          <w:p w14:paraId="105B72D3" w14:textId="77777777" w:rsidR="00496EFB" w:rsidRDefault="00496EFB"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sidRPr="00CB0AFD">
              <w:rPr>
                <w:sz w:val="20"/>
              </w:rPr>
              <w:t>?</w:t>
            </w:r>
            <w:r w:rsidRPr="00CB0AFD">
              <w:t xml:space="preserve"> </w:t>
            </w:r>
          </w:p>
          <w:p w14:paraId="1F50B683" w14:textId="77777777" w:rsidR="00496EFB" w:rsidRPr="009C7BE2" w:rsidRDefault="00496EFB"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1CCC01E2" w14:textId="77777777" w:rsidR="00A55DFB" w:rsidRPr="009C7BE2" w:rsidRDefault="00A55DFB">
      <w:pPr>
        <w:pStyle w:val="Style1"/>
        <w:jc w:val="center"/>
      </w:pPr>
    </w:p>
    <w:p w14:paraId="0D050BF6" w14:textId="77777777" w:rsidR="00B33C9F" w:rsidRDefault="00B33C9F">
      <w:pPr>
        <w:keepLines w:val="0"/>
        <w:spacing w:after="0" w:line="240" w:lineRule="auto"/>
        <w:rPr>
          <w:b/>
          <w:sz w:val="28"/>
          <w:szCs w:val="28"/>
        </w:rPr>
      </w:pPr>
      <w:r>
        <w:rPr>
          <w:b/>
          <w:sz w:val="28"/>
          <w:szCs w:val="28"/>
        </w:rPr>
        <w:br w:type="page"/>
      </w:r>
    </w:p>
    <w:p w14:paraId="6023AB68" w14:textId="4E9A358C" w:rsidR="00060124" w:rsidRPr="009C7BE2" w:rsidRDefault="00A55DFB" w:rsidP="00496EFB">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15C245A0" w14:textId="77777777" w:rsidR="00B33C9F" w:rsidRPr="00CB0AFD" w:rsidRDefault="00B33C9F" w:rsidP="00B33C9F">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5373918B"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3A35665"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C360C72"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088749D"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DEE86F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52BCD36D"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107D5B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49D99A8"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D1C77E7"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830C9C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2B9069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5F3EDD5E"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09BF4B6C" w14:textId="77777777" w:rsidR="002F4060" w:rsidRDefault="002F4060">
      <w:pPr>
        <w:pStyle w:val="Style1"/>
        <w:pBdr>
          <w:top w:val="single" w:sz="4" w:space="6" w:color="auto"/>
          <w:left w:val="single" w:sz="4" w:space="4" w:color="auto"/>
          <w:bottom w:val="single" w:sz="4" w:space="6" w:color="auto"/>
          <w:right w:val="single" w:sz="4" w:space="4" w:color="auto"/>
        </w:pBdr>
      </w:pPr>
    </w:p>
    <w:p w14:paraId="153430B4" w14:textId="77777777" w:rsidR="00763986" w:rsidRDefault="00763986" w:rsidP="00763986">
      <w:pPr>
        <w:pStyle w:val="Style1"/>
        <w:pBdr>
          <w:top w:val="single" w:sz="4" w:space="6" w:color="auto"/>
          <w:left w:val="single" w:sz="4" w:space="4" w:color="auto"/>
          <w:bottom w:val="single" w:sz="4" w:space="6" w:color="auto"/>
          <w:right w:val="single" w:sz="4" w:space="4" w:color="auto"/>
        </w:pBdr>
        <w:spacing w:after="0"/>
        <w:jc w:val="center"/>
        <w:rPr>
          <w:b/>
          <w:sz w:val="20"/>
        </w:rPr>
      </w:pPr>
      <w:r>
        <w:rPr>
          <w:b/>
          <w:sz w:val="20"/>
        </w:rPr>
        <w:t>How was your marking?</w:t>
      </w:r>
    </w:p>
    <w:p w14:paraId="0E3D3290" w14:textId="6459996F" w:rsidR="00763986" w:rsidRPr="00A86DEC" w:rsidRDefault="00763986" w:rsidP="00763986">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sidR="00B33C9F">
        <w:rPr>
          <w:b/>
          <w:sz w:val="20"/>
        </w:rPr>
        <w:t>mock exam on The Hub</w:t>
      </w:r>
      <w:r>
        <w:rPr>
          <w:rStyle w:val="Hyperlink"/>
          <w:b/>
          <w:color w:val="auto"/>
          <w:sz w:val="20"/>
          <w:u w:val="none"/>
        </w:rPr>
        <w:t>.</w:t>
      </w:r>
    </w:p>
    <w:p w14:paraId="5CC96CE1" w14:textId="77777777" w:rsidR="00763986" w:rsidRDefault="00763986" w:rsidP="00763986">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636825">
        <w:rPr>
          <w:iCs/>
          <w:sz w:val="20"/>
        </w:rPr>
        <w:t xml:space="preserve">We want the standard of our marking to be as high as </w:t>
      </w:r>
      <w:proofErr w:type="gramStart"/>
      <w:r w:rsidRPr="00636825">
        <w:rPr>
          <w:iCs/>
          <w:sz w:val="20"/>
        </w:rPr>
        <w:t>possible</w:t>
      </w:r>
      <w:proofErr w:type="gramEnd"/>
      <w:r w:rsidRPr="00636825">
        <w:rPr>
          <w:iCs/>
          <w:sz w:val="20"/>
        </w:rPr>
        <w:t xml:space="preserve"> so we pay markers on the basis of student feedback.  </w:t>
      </w:r>
      <w:r>
        <w:rPr>
          <w:iCs/>
          <w:sz w:val="20"/>
        </w:rPr>
        <w:t>Your feedback</w:t>
      </w:r>
      <w:r w:rsidRPr="00636825">
        <w:rPr>
          <w:iCs/>
          <w:sz w:val="20"/>
        </w:rPr>
        <w:t xml:space="preserve"> is very important to </w:t>
      </w:r>
      <w:proofErr w:type="gramStart"/>
      <w:r w:rsidRPr="00636825">
        <w:rPr>
          <w:iCs/>
          <w:sz w:val="20"/>
        </w:rPr>
        <w:t>us</w:t>
      </w:r>
      <w:proofErr w:type="gramEnd"/>
      <w:r w:rsidRPr="00636825">
        <w:rPr>
          <w:iCs/>
          <w:sz w:val="20"/>
        </w:rPr>
        <w:t xml:space="preserve"> and your marker so please do leave a grade and comment.</w:t>
      </w:r>
    </w:p>
    <w:p w14:paraId="5C77CE49" w14:textId="29EF7F0A" w:rsidR="00060124" w:rsidRPr="009C7BE2" w:rsidRDefault="00763986" w:rsidP="00F05553">
      <w:pPr>
        <w:pStyle w:val="Style1"/>
        <w:pBdr>
          <w:top w:val="single" w:sz="4" w:space="6" w:color="auto"/>
          <w:left w:val="single" w:sz="4" w:space="4" w:color="auto"/>
          <w:bottom w:val="single" w:sz="4" w:space="6" w:color="auto"/>
          <w:right w:val="single" w:sz="4" w:space="4" w:color="auto"/>
        </w:pBdr>
        <w:jc w:val="center"/>
      </w:pPr>
      <w:r w:rsidRPr="008C1568">
        <w:rPr>
          <w:b/>
          <w:iCs/>
          <w:sz w:val="20"/>
        </w:rPr>
        <w:t>Prize draw:</w:t>
      </w:r>
      <w:r w:rsidRPr="008C1568">
        <w:rPr>
          <w:iCs/>
          <w:sz w:val="20"/>
        </w:rPr>
        <w:t xml:space="preserve"> For your chance to win £150 of gift vouchers</w:t>
      </w:r>
      <w:r>
        <w:rPr>
          <w:iCs/>
          <w:sz w:val="20"/>
        </w:rPr>
        <w:t>,</w:t>
      </w:r>
      <w:r w:rsidRPr="008C1568">
        <w:rPr>
          <w:iCs/>
          <w:sz w:val="20"/>
        </w:rPr>
        <w:t xml:space="preserve"> please submit your feedback and enter our six</w:t>
      </w:r>
      <w:r w:rsidRPr="008C1568">
        <w:rPr>
          <w:iCs/>
          <w:sz w:val="20"/>
        </w:rPr>
        <w:noBreakHyphen/>
        <w:t>monthly prize draw</w:t>
      </w:r>
      <w:r>
        <w:rPr>
          <w:iCs/>
          <w:sz w:val="20"/>
        </w:rPr>
        <w:t>.</w:t>
      </w:r>
    </w:p>
    <w:p w14:paraId="34E198CF" w14:textId="77777777" w:rsidR="002C3786" w:rsidRPr="004108F3" w:rsidRDefault="002C3786" w:rsidP="002C3786">
      <w:pPr>
        <w:pStyle w:val="Heading4"/>
      </w:pPr>
      <w:r>
        <w:t>The grading of your mock exam</w:t>
      </w:r>
    </w:p>
    <w:p w14:paraId="4DAFFA6A" w14:textId="77777777" w:rsidR="002C3786" w:rsidRDefault="002C3786" w:rsidP="002C3786">
      <w:pPr>
        <w:pStyle w:val="Style1"/>
      </w:pPr>
      <w:r w:rsidRPr="004108F3">
        <w:t>The main objective of marking is to provide specific advice on how to improve your chances of success in the exam.</w:t>
      </w:r>
    </w:p>
    <w:p w14:paraId="73269DB4" w14:textId="77777777" w:rsidR="002C3786" w:rsidRDefault="002C3786" w:rsidP="002C3786">
      <w:pPr>
        <w:pStyle w:val="Style1"/>
      </w:pPr>
      <w:r>
        <w:t>Your marker will include comments on each question and will provide comments on your overall performance across the mock exam.  This will be done either in the feedback area on The Hub or directly on your script.</w:t>
      </w:r>
    </w:p>
    <w:p w14:paraId="2B7D037E" w14:textId="77777777" w:rsidR="002C3786" w:rsidRPr="00CB0AFD" w:rsidRDefault="002C3786" w:rsidP="002C3786">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 xml:space="preserve">you will also be given a </w:t>
      </w:r>
      <w:r>
        <w:t xml:space="preserve">spreadsheet providing a detailed breakdown of your marks, a </w:t>
      </w:r>
      <w:r w:rsidRPr="004108F3">
        <w:t xml:space="preserve">percentage </w:t>
      </w:r>
      <w:proofErr w:type="gramStart"/>
      <w:r w:rsidRPr="004108F3">
        <w:t>score</w:t>
      </w:r>
      <w:proofErr w:type="gramEnd"/>
      <w:r w:rsidRPr="004108F3">
        <w:t xml:space="preserve"> and the band into which that score falls</w:t>
      </w:r>
      <w:r>
        <w:t>, representing how this script would likely have fared in an exam.</w:t>
      </w:r>
      <w:r w:rsidRPr="00CB0AFD">
        <w:t xml:space="preserve"> </w:t>
      </w:r>
      <w:r>
        <w:t xml:space="preserve"> </w:t>
      </w:r>
      <w:r w:rsidRPr="00CB0AFD">
        <w:t>The grades are as follows:</w:t>
      </w:r>
    </w:p>
    <w:p w14:paraId="75FBD169" w14:textId="77777777" w:rsidR="002C3786" w:rsidRPr="00CB0AFD" w:rsidRDefault="002C3786" w:rsidP="002C3786">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4EFDBB66" w14:textId="6AE13C52" w:rsidR="00060124" w:rsidRPr="009C7BE2" w:rsidRDefault="002C3786" w:rsidP="004F1F6A">
      <w:pPr>
        <w:pStyle w:val="NormalWeb"/>
        <w:shd w:val="clear" w:color="auto" w:fill="FFFFFF"/>
        <w:rPr>
          <w:b/>
        </w:rPr>
      </w:pPr>
      <w:r w:rsidRPr="00CB0AFD">
        <w:rPr>
          <w:sz w:val="22"/>
          <w:szCs w:val="22"/>
          <w:lang w:eastAsia="en-US"/>
        </w:rPr>
        <w:t>We aim for our ActEd Mocks to be realistic and consistent with the IFoA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60%.</w:t>
      </w:r>
    </w:p>
    <w:sectPr w:rsidR="00060124" w:rsidRPr="009C7BE2" w:rsidSect="008502CA">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7A8A" w14:textId="77777777" w:rsidR="00242A82" w:rsidRDefault="00242A82">
      <w:r>
        <w:separator/>
      </w:r>
    </w:p>
  </w:endnote>
  <w:endnote w:type="continuationSeparator" w:id="0">
    <w:p w14:paraId="5997FD39" w14:textId="77777777" w:rsidR="00242A82" w:rsidRDefault="0024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FE53" w14:textId="03F73CE6" w:rsidR="00F05222" w:rsidRPr="009C7BE2" w:rsidRDefault="00F05222" w:rsidP="009B2659">
    <w:pPr>
      <w:pStyle w:val="Footer"/>
      <w:spacing w:after="0"/>
    </w:pPr>
    <w:r w:rsidRPr="009C7BE2">
      <w:t xml:space="preserve">© IFE: </w:t>
    </w:r>
    <w:r w:rsidR="00496EFB">
      <w:t>2024</w:t>
    </w:r>
    <w:r w:rsidR="00AC739D" w:rsidRPr="009C7BE2">
      <w:t xml:space="preserve"> </w:t>
    </w:r>
    <w:r w:rsidRPr="009C7BE2">
      <w:t>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7BBE" w14:textId="6458BB70" w:rsidR="00F05222" w:rsidRPr="009C7BE2" w:rsidRDefault="00F05222" w:rsidP="009B2659">
    <w:pPr>
      <w:pStyle w:val="Footer"/>
      <w:spacing w:after="0"/>
    </w:pPr>
    <w:r w:rsidRPr="009C7BE2">
      <w:t>The Actuarial Education Company</w:t>
    </w:r>
    <w:r w:rsidRPr="009C7BE2">
      <w:tab/>
      <w:t xml:space="preserve">   © IFE: </w:t>
    </w:r>
    <w:r w:rsidR="00496EFB">
      <w:t>2024</w:t>
    </w:r>
    <w:r w:rsidR="00AC739D" w:rsidRPr="009C7BE2">
      <w:t xml:space="preserve"> </w:t>
    </w:r>
    <w:r w:rsidRPr="009C7BE2">
      <w:t>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0D93" w14:textId="77777777" w:rsidR="00242A82" w:rsidRDefault="00242A82">
      <w:r>
        <w:separator/>
      </w:r>
    </w:p>
  </w:footnote>
  <w:footnote w:type="continuationSeparator" w:id="0">
    <w:p w14:paraId="20D3339D" w14:textId="77777777" w:rsidR="00242A82" w:rsidRDefault="00242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903249654">
    <w:abstractNumId w:val="19"/>
  </w:num>
  <w:num w:numId="2" w16cid:durableId="286543253">
    <w:abstractNumId w:val="22"/>
  </w:num>
  <w:num w:numId="3" w16cid:durableId="683475939">
    <w:abstractNumId w:val="10"/>
  </w:num>
  <w:num w:numId="4" w16cid:durableId="755052508">
    <w:abstractNumId w:val="23"/>
  </w:num>
  <w:num w:numId="5" w16cid:durableId="2033798561">
    <w:abstractNumId w:val="12"/>
  </w:num>
  <w:num w:numId="6" w16cid:durableId="1339578931">
    <w:abstractNumId w:val="21"/>
  </w:num>
  <w:num w:numId="7" w16cid:durableId="1551263389">
    <w:abstractNumId w:val="8"/>
  </w:num>
  <w:num w:numId="8" w16cid:durableId="1259947885">
    <w:abstractNumId w:val="17"/>
  </w:num>
  <w:num w:numId="9" w16cid:durableId="1188832996">
    <w:abstractNumId w:val="7"/>
  </w:num>
  <w:num w:numId="10" w16cid:durableId="2055733904">
    <w:abstractNumId w:val="6"/>
  </w:num>
  <w:num w:numId="11" w16cid:durableId="1329364772">
    <w:abstractNumId w:val="5"/>
  </w:num>
  <w:num w:numId="12" w16cid:durableId="1286503392">
    <w:abstractNumId w:val="4"/>
  </w:num>
  <w:num w:numId="13" w16cid:durableId="1584756264">
    <w:abstractNumId w:val="3"/>
  </w:num>
  <w:num w:numId="14" w16cid:durableId="968819942">
    <w:abstractNumId w:val="2"/>
  </w:num>
  <w:num w:numId="15" w16cid:durableId="474875819">
    <w:abstractNumId w:val="1"/>
  </w:num>
  <w:num w:numId="16" w16cid:durableId="621575603">
    <w:abstractNumId w:val="0"/>
  </w:num>
  <w:num w:numId="17" w16cid:durableId="1170213104">
    <w:abstractNumId w:val="13"/>
  </w:num>
  <w:num w:numId="18" w16cid:durableId="903836798">
    <w:abstractNumId w:val="15"/>
  </w:num>
  <w:num w:numId="19" w16cid:durableId="1818650184">
    <w:abstractNumId w:val="18"/>
  </w:num>
  <w:num w:numId="20" w16cid:durableId="2106462966">
    <w:abstractNumId w:val="9"/>
  </w:num>
  <w:num w:numId="21" w16cid:durableId="334650645">
    <w:abstractNumId w:val="16"/>
  </w:num>
  <w:num w:numId="22" w16cid:durableId="658777178">
    <w:abstractNumId w:val="20"/>
  </w:num>
  <w:num w:numId="23" w16cid:durableId="1091581761">
    <w:abstractNumId w:val="11"/>
  </w:num>
  <w:num w:numId="24" w16cid:durableId="49757937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154AC"/>
    <w:rsid w:val="00023AC5"/>
    <w:rsid w:val="00026A86"/>
    <w:rsid w:val="00032847"/>
    <w:rsid w:val="00041415"/>
    <w:rsid w:val="00050525"/>
    <w:rsid w:val="00060124"/>
    <w:rsid w:val="00062C9C"/>
    <w:rsid w:val="00070219"/>
    <w:rsid w:val="00076598"/>
    <w:rsid w:val="00084419"/>
    <w:rsid w:val="000934C4"/>
    <w:rsid w:val="000C5302"/>
    <w:rsid w:val="000D1A85"/>
    <w:rsid w:val="000F23DD"/>
    <w:rsid w:val="00106A9E"/>
    <w:rsid w:val="0011154C"/>
    <w:rsid w:val="00126330"/>
    <w:rsid w:val="00135F25"/>
    <w:rsid w:val="00150620"/>
    <w:rsid w:val="00160729"/>
    <w:rsid w:val="00167025"/>
    <w:rsid w:val="00172F71"/>
    <w:rsid w:val="001878C9"/>
    <w:rsid w:val="002030B1"/>
    <w:rsid w:val="00206407"/>
    <w:rsid w:val="00207C9A"/>
    <w:rsid w:val="00223D07"/>
    <w:rsid w:val="002344B5"/>
    <w:rsid w:val="00242A82"/>
    <w:rsid w:val="00264D56"/>
    <w:rsid w:val="00264DC6"/>
    <w:rsid w:val="00297574"/>
    <w:rsid w:val="002B44A4"/>
    <w:rsid w:val="002C3786"/>
    <w:rsid w:val="002E5574"/>
    <w:rsid w:val="002E685F"/>
    <w:rsid w:val="002F21DB"/>
    <w:rsid w:val="002F2B33"/>
    <w:rsid w:val="002F4060"/>
    <w:rsid w:val="00311F62"/>
    <w:rsid w:val="00330ADE"/>
    <w:rsid w:val="0035255D"/>
    <w:rsid w:val="00357D25"/>
    <w:rsid w:val="00365EEA"/>
    <w:rsid w:val="00370D4B"/>
    <w:rsid w:val="003A3FF3"/>
    <w:rsid w:val="003A6AE5"/>
    <w:rsid w:val="003C603B"/>
    <w:rsid w:val="003D6E82"/>
    <w:rsid w:val="00417D06"/>
    <w:rsid w:val="004563B2"/>
    <w:rsid w:val="00485B29"/>
    <w:rsid w:val="004932DE"/>
    <w:rsid w:val="00496EFB"/>
    <w:rsid w:val="004B06AC"/>
    <w:rsid w:val="004C1E42"/>
    <w:rsid w:val="004C328D"/>
    <w:rsid w:val="004D48FE"/>
    <w:rsid w:val="004E06C1"/>
    <w:rsid w:val="004F1F6A"/>
    <w:rsid w:val="004F5A38"/>
    <w:rsid w:val="004F67DB"/>
    <w:rsid w:val="005128AE"/>
    <w:rsid w:val="0052401A"/>
    <w:rsid w:val="005242C4"/>
    <w:rsid w:val="00537180"/>
    <w:rsid w:val="00537454"/>
    <w:rsid w:val="00563F18"/>
    <w:rsid w:val="005B49AA"/>
    <w:rsid w:val="005B549E"/>
    <w:rsid w:val="005C42DF"/>
    <w:rsid w:val="005C46CD"/>
    <w:rsid w:val="005E055C"/>
    <w:rsid w:val="005E6C89"/>
    <w:rsid w:val="00605B79"/>
    <w:rsid w:val="006262E3"/>
    <w:rsid w:val="00634E5E"/>
    <w:rsid w:val="0063642D"/>
    <w:rsid w:val="006673A4"/>
    <w:rsid w:val="006A0B86"/>
    <w:rsid w:val="006C2603"/>
    <w:rsid w:val="006D619F"/>
    <w:rsid w:val="00700B8F"/>
    <w:rsid w:val="007014B4"/>
    <w:rsid w:val="00735293"/>
    <w:rsid w:val="007358B8"/>
    <w:rsid w:val="0074089B"/>
    <w:rsid w:val="00742B28"/>
    <w:rsid w:val="00745411"/>
    <w:rsid w:val="00750DA6"/>
    <w:rsid w:val="00753A8E"/>
    <w:rsid w:val="00760985"/>
    <w:rsid w:val="00763986"/>
    <w:rsid w:val="00765AA3"/>
    <w:rsid w:val="00771CED"/>
    <w:rsid w:val="00774030"/>
    <w:rsid w:val="007A3E7C"/>
    <w:rsid w:val="007A4108"/>
    <w:rsid w:val="007B7A38"/>
    <w:rsid w:val="007C5F81"/>
    <w:rsid w:val="007D606D"/>
    <w:rsid w:val="007E0FAF"/>
    <w:rsid w:val="007F1784"/>
    <w:rsid w:val="00807801"/>
    <w:rsid w:val="008116B1"/>
    <w:rsid w:val="008125B7"/>
    <w:rsid w:val="008378A5"/>
    <w:rsid w:val="008502CA"/>
    <w:rsid w:val="00863B5F"/>
    <w:rsid w:val="00871D74"/>
    <w:rsid w:val="00892A94"/>
    <w:rsid w:val="00892CB7"/>
    <w:rsid w:val="00893713"/>
    <w:rsid w:val="008A156F"/>
    <w:rsid w:val="008C0C8D"/>
    <w:rsid w:val="00913DCC"/>
    <w:rsid w:val="00914912"/>
    <w:rsid w:val="00925AF7"/>
    <w:rsid w:val="00941995"/>
    <w:rsid w:val="00943D64"/>
    <w:rsid w:val="00947641"/>
    <w:rsid w:val="00953F70"/>
    <w:rsid w:val="00960251"/>
    <w:rsid w:val="009733AB"/>
    <w:rsid w:val="009746FE"/>
    <w:rsid w:val="00975AA3"/>
    <w:rsid w:val="00997B4F"/>
    <w:rsid w:val="009B2659"/>
    <w:rsid w:val="009B5295"/>
    <w:rsid w:val="009C1979"/>
    <w:rsid w:val="009C7BE2"/>
    <w:rsid w:val="009C7E7C"/>
    <w:rsid w:val="009D554D"/>
    <w:rsid w:val="009E6C1E"/>
    <w:rsid w:val="00A10264"/>
    <w:rsid w:val="00A10D1A"/>
    <w:rsid w:val="00A11071"/>
    <w:rsid w:val="00A144FB"/>
    <w:rsid w:val="00A17480"/>
    <w:rsid w:val="00A2593A"/>
    <w:rsid w:val="00A347D8"/>
    <w:rsid w:val="00A40FFB"/>
    <w:rsid w:val="00A471AE"/>
    <w:rsid w:val="00A55DFB"/>
    <w:rsid w:val="00A5632F"/>
    <w:rsid w:val="00A6388A"/>
    <w:rsid w:val="00A649D2"/>
    <w:rsid w:val="00A83E83"/>
    <w:rsid w:val="00A8482A"/>
    <w:rsid w:val="00A9317F"/>
    <w:rsid w:val="00A97D50"/>
    <w:rsid w:val="00AA0847"/>
    <w:rsid w:val="00AA6252"/>
    <w:rsid w:val="00AB3826"/>
    <w:rsid w:val="00AB6CAE"/>
    <w:rsid w:val="00AB7450"/>
    <w:rsid w:val="00AC14D5"/>
    <w:rsid w:val="00AC739D"/>
    <w:rsid w:val="00AD69FF"/>
    <w:rsid w:val="00AD7D02"/>
    <w:rsid w:val="00AE68B0"/>
    <w:rsid w:val="00AF4E6E"/>
    <w:rsid w:val="00AF7424"/>
    <w:rsid w:val="00B33C9F"/>
    <w:rsid w:val="00B52B3B"/>
    <w:rsid w:val="00B70616"/>
    <w:rsid w:val="00B80807"/>
    <w:rsid w:val="00B81CFB"/>
    <w:rsid w:val="00B83C43"/>
    <w:rsid w:val="00B94E8F"/>
    <w:rsid w:val="00BA52CC"/>
    <w:rsid w:val="00BB0C63"/>
    <w:rsid w:val="00BD35C9"/>
    <w:rsid w:val="00C372D0"/>
    <w:rsid w:val="00C816E4"/>
    <w:rsid w:val="00C90135"/>
    <w:rsid w:val="00CA016D"/>
    <w:rsid w:val="00CD7C3D"/>
    <w:rsid w:val="00CF61D4"/>
    <w:rsid w:val="00D102C2"/>
    <w:rsid w:val="00D156A9"/>
    <w:rsid w:val="00D17DDC"/>
    <w:rsid w:val="00D234D5"/>
    <w:rsid w:val="00D3438A"/>
    <w:rsid w:val="00D46AB7"/>
    <w:rsid w:val="00D64682"/>
    <w:rsid w:val="00D6673F"/>
    <w:rsid w:val="00D97557"/>
    <w:rsid w:val="00DA51DE"/>
    <w:rsid w:val="00DC6165"/>
    <w:rsid w:val="00DE0CCD"/>
    <w:rsid w:val="00DF7C29"/>
    <w:rsid w:val="00E14433"/>
    <w:rsid w:val="00E2749E"/>
    <w:rsid w:val="00E30A62"/>
    <w:rsid w:val="00E37354"/>
    <w:rsid w:val="00E422B5"/>
    <w:rsid w:val="00E64E4B"/>
    <w:rsid w:val="00E76615"/>
    <w:rsid w:val="00E76DC8"/>
    <w:rsid w:val="00E842D1"/>
    <w:rsid w:val="00E86EF6"/>
    <w:rsid w:val="00E9481A"/>
    <w:rsid w:val="00EB5F6A"/>
    <w:rsid w:val="00ED468C"/>
    <w:rsid w:val="00EE4074"/>
    <w:rsid w:val="00EE690F"/>
    <w:rsid w:val="00EF21AA"/>
    <w:rsid w:val="00F05222"/>
    <w:rsid w:val="00F05553"/>
    <w:rsid w:val="00F10F63"/>
    <w:rsid w:val="00F22EFA"/>
    <w:rsid w:val="00F26B26"/>
    <w:rsid w:val="00F45BF3"/>
    <w:rsid w:val="00F47F03"/>
    <w:rsid w:val="00F54782"/>
    <w:rsid w:val="00F76C6F"/>
    <w:rsid w:val="00F95CF6"/>
    <w:rsid w:val="00FA2BFB"/>
    <w:rsid w:val="00FB47D5"/>
    <w:rsid w:val="00FC174B"/>
    <w:rsid w:val="00FC266C"/>
    <w:rsid w:val="00FC2D88"/>
    <w:rsid w:val="00FC5189"/>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0AC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E76615"/>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1F8DB-1BB3-4972-80E3-ECB94C23015D}"/>
</file>

<file path=customXml/itemProps2.xml><?xml version="1.0" encoding="utf-8"?>
<ds:datastoreItem xmlns:ds="http://schemas.openxmlformats.org/officeDocument/2006/customXml" ds:itemID="{81713D60-0C5F-4C7E-9C20-42811AB4EE61}">
  <ds:schemaRef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051538e9-c694-450b-9056-83c8e7b681d1"/>
    <ds:schemaRef ds:uri="http://schemas.microsoft.com/office/2006/documentManagement/types"/>
    <ds:schemaRef ds:uri="http://schemas.openxmlformats.org/package/2006/metadata/core-properties"/>
    <ds:schemaRef ds:uri="80348ba6-adcc-40fb-8576-6b95a36a3021"/>
    <ds:schemaRef ds:uri="http://purl.org/dc/terms/"/>
  </ds:schemaRefs>
</ds:datastoreItem>
</file>

<file path=customXml/itemProps3.xml><?xml version="1.0" encoding="utf-8"?>
<ds:datastoreItem xmlns:ds="http://schemas.openxmlformats.org/officeDocument/2006/customXml" ds:itemID="{3C4D2241-C10B-4833-A706-6E4F5E93CC25}">
  <ds:schemaRefs>
    <ds:schemaRef ds:uri="http://schemas.openxmlformats.org/officeDocument/2006/bibliography"/>
  </ds:schemaRefs>
</ds:datastoreItem>
</file>

<file path=customXml/itemProps4.xml><?xml version="1.0" encoding="utf-8"?>
<ds:datastoreItem xmlns:ds="http://schemas.openxmlformats.org/officeDocument/2006/customXml" ds:itemID="{333F27FA-32D3-4C64-92D8-D2DE22FF4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70</TotalTime>
  <Pages>2</Pages>
  <Words>570</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3389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35</cp:revision>
  <cp:lastPrinted>2015-06-15T08:34:00Z</cp:lastPrinted>
  <dcterms:created xsi:type="dcterms:W3CDTF">2019-05-20T08:55:00Z</dcterms:created>
  <dcterms:modified xsi:type="dcterms:W3CDTF">2023-06-23T12:14:00Z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